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1B2ABD">
        <w:trPr>
          <w:trHeight w:val="4410"/>
        </w:trPr>
        <w:tc>
          <w:tcPr>
            <w:tcW w:w="3600" w:type="dxa"/>
            <w:vAlign w:val="bottom"/>
          </w:tcPr>
          <w:p w:rsidR="001B2ABD" w:rsidRDefault="009C4B4E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2848610" cy="2139950"/>
                  <wp:effectExtent l="30480" t="45720" r="39370" b="393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inatree.jpg"/>
                          <pic:cNvPicPr/>
                        </pic:nvPicPr>
                        <pic:blipFill>
                          <a:blip r:embed="rId9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48610" cy="2139950"/>
                          </a:xfrm>
                          <a:prstGeom prst="ellips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1B2ABD" w:rsidRDefault="00C92BE2" w:rsidP="001B2ABD">
            <w:pPr>
              <w:pStyle w:val="Title"/>
            </w:pPr>
            <w:r>
              <w:t>Caden Reed</w:t>
            </w:r>
          </w:p>
          <w:p w:rsidR="001B2ABD" w:rsidRDefault="00C92BE2" w:rsidP="00C92BE2">
            <w:pPr>
              <w:pStyle w:val="Subtitle"/>
            </w:pPr>
            <w:r w:rsidRPr="0012286C">
              <w:rPr>
                <w:spacing w:val="0"/>
                <w:w w:val="91"/>
              </w:rPr>
              <w:t>Botany Studen</w:t>
            </w:r>
            <w:r w:rsidRPr="0012286C">
              <w:rPr>
                <w:spacing w:val="5"/>
                <w:w w:val="91"/>
              </w:rPr>
              <w:t>t</w:t>
            </w:r>
          </w:p>
        </w:tc>
      </w:tr>
      <w:tr w:rsidR="001B2ABD" w:rsidTr="001B2ABD">
        <w:tc>
          <w:tcPr>
            <w:tcW w:w="3600" w:type="dxa"/>
          </w:tcPr>
          <w:sdt>
            <w:sdtPr>
              <w:id w:val="-1711873194"/>
              <w:placeholder>
                <w:docPart w:val="F4A4ABD3DF8E4A9BA5CEB7AFE57B25BC"/>
              </w:placeholder>
              <w:temporary/>
              <w:showingPlcHdr/>
              <w15:appearance w15:val="hidden"/>
            </w:sdtPr>
            <w:sdtEndPr/>
            <w:sdtContent>
              <w:p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:rsidR="0012286C" w:rsidRDefault="00FB4D07" w:rsidP="0012286C">
            <w:r>
              <w:t xml:space="preserve">I am currently studying </w:t>
            </w:r>
            <w:r w:rsidR="009C5FD3">
              <w:t xml:space="preserve">Botany full-time </w:t>
            </w:r>
            <w:r>
              <w:t>at Northern Michigan University</w:t>
            </w:r>
            <w:r w:rsidR="00DC5CF6">
              <w:t xml:space="preserve">, living </w:t>
            </w:r>
            <w:r w:rsidR="009C4B4E">
              <w:t>off-grid near Big Bay</w:t>
            </w:r>
            <w:r w:rsidR="00DC5CF6">
              <w:t xml:space="preserve">, and working at Superior Culture part-time. </w:t>
            </w:r>
            <w:r w:rsidR="009C4B4E">
              <w:t>I am looking for flexible hours and the ability to progress higher up. I am very social, friendly and love to help make new connections between people. I am hands-on, diligent and ready to learn any new skills.</w:t>
            </w:r>
          </w:p>
          <w:p w:rsidR="0012286C" w:rsidRDefault="0012286C" w:rsidP="0012286C"/>
          <w:p w:rsidR="00036450" w:rsidRPr="00CB0055" w:rsidRDefault="008E681C" w:rsidP="0012286C">
            <w:sdt>
              <w:sdtPr>
                <w:id w:val="-1954003311"/>
                <w:placeholder>
                  <w:docPart w:val="8FF75B0A08F645F08C381198BF219D27"/>
                </w:placeholder>
                <w:temporary/>
                <w:showingPlcHdr/>
                <w15:appearance w15:val="hidden"/>
              </w:sdtPr>
              <w:sdtEndPr/>
              <w:sdtContent>
                <w:r w:rsidR="00CB0055" w:rsidRPr="00CB0055">
                  <w:t>Contact</w:t>
                </w:r>
              </w:sdtContent>
            </w:sdt>
          </w:p>
          <w:sdt>
            <w:sdtPr>
              <w:id w:val="1111563247"/>
              <w:placeholder>
                <w:docPart w:val="60AECD7106054A81AE499414F091351C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PHONE:</w:t>
                </w:r>
              </w:p>
            </w:sdtContent>
          </w:sdt>
          <w:p w:rsidR="004D3011" w:rsidRDefault="00CE6226" w:rsidP="004D3011">
            <w:r>
              <w:t>(</w:t>
            </w:r>
            <w:r w:rsidR="0012286C">
              <w:t>906) 362-2670</w:t>
            </w:r>
          </w:p>
          <w:p w:rsidR="004D3011" w:rsidRDefault="004D3011" w:rsidP="004D3011"/>
          <w:sdt>
            <w:sdtPr>
              <w:id w:val="-240260293"/>
              <w:placeholder>
                <w:docPart w:val="B778942602A64169B20CD7F8E2F01086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EMAIL:</w:t>
                </w:r>
              </w:p>
            </w:sdtContent>
          </w:sdt>
          <w:p w:rsidR="00036450" w:rsidRPr="00E4381A" w:rsidRDefault="00CE6226" w:rsidP="004D3011">
            <w:pPr>
              <w:rPr>
                <w:rStyle w:val="Hyperlink"/>
              </w:rPr>
            </w:pPr>
            <w:r>
              <w:t>reedcaden@gmail.com</w:t>
            </w:r>
          </w:p>
          <w:sdt>
            <w:sdtPr>
              <w:id w:val="-1444214663"/>
              <w:placeholder>
                <w:docPart w:val="B46E8D7608634DE6886A303ABC8A559C"/>
              </w:placeholder>
              <w:temporary/>
              <w:showingPlcHdr/>
              <w15:appearance w15:val="hidden"/>
            </w:sdtPr>
            <w:sdtEndPr/>
            <w:sdtContent>
              <w:p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:rsidR="004D3011" w:rsidRDefault="00CE6226" w:rsidP="004D3011">
            <w:r>
              <w:t>Ultimate Frisbee</w:t>
            </w:r>
          </w:p>
          <w:p w:rsidR="004D3011" w:rsidRDefault="00CE6226" w:rsidP="004D3011">
            <w:r>
              <w:t>Backpacking</w:t>
            </w:r>
          </w:p>
          <w:p w:rsidR="004D3011" w:rsidRDefault="00CE6226" w:rsidP="004D3011">
            <w:r>
              <w:t>Drawing</w:t>
            </w:r>
          </w:p>
          <w:p w:rsidR="004D3011" w:rsidRDefault="00CE6226" w:rsidP="00CE6226">
            <w:r>
              <w:t>Rock-hounding</w:t>
            </w:r>
          </w:p>
          <w:p w:rsidR="00FB4D07" w:rsidRDefault="00FB4D07" w:rsidP="00CE6226">
            <w:r>
              <w:t>Golf</w:t>
            </w:r>
          </w:p>
          <w:p w:rsidR="00FB4D07" w:rsidRDefault="00FB4D07" w:rsidP="00CE6226">
            <w:r>
              <w:t>Skiing</w:t>
            </w:r>
          </w:p>
          <w:p w:rsidR="00FB4D07" w:rsidRDefault="00FB4D07" w:rsidP="00CE6226">
            <w:r>
              <w:t>Botany</w:t>
            </w:r>
          </w:p>
          <w:p w:rsidR="00FB4D07" w:rsidRDefault="00FB4D07" w:rsidP="00CE6226">
            <w:r>
              <w:t>Mycology</w:t>
            </w:r>
          </w:p>
          <w:p w:rsidR="0012286C" w:rsidRDefault="0012286C" w:rsidP="00CE6226">
            <w:r>
              <w:t>Foraging</w:t>
            </w:r>
          </w:p>
          <w:p w:rsidR="0012286C" w:rsidRDefault="0012286C" w:rsidP="00CE6226">
            <w:r>
              <w:t>Cooking</w:t>
            </w:r>
          </w:p>
          <w:p w:rsidR="0012286C" w:rsidRDefault="00DC5CF6" w:rsidP="00CE6226">
            <w:r>
              <w:t>Home-brewing</w:t>
            </w:r>
          </w:p>
          <w:p w:rsidR="009C4B4E" w:rsidRDefault="009C4B4E" w:rsidP="00CE6226">
            <w:r>
              <w:t>Herbalism/Natural Medicine</w:t>
            </w:r>
          </w:p>
          <w:p w:rsidR="009C4B4E" w:rsidRDefault="009C4B4E" w:rsidP="00CE6226">
            <w:r>
              <w:t>Conversation</w:t>
            </w:r>
          </w:p>
          <w:p w:rsidR="009C4B4E" w:rsidRPr="004D3011" w:rsidRDefault="009C4B4E" w:rsidP="00CE6226">
            <w:r>
              <w:t>Educating/Sharing Info</w:t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CFC2AF3D3E474C81B45DD67F66109D2D"/>
              </w:placeholder>
              <w:temporary/>
              <w:showingPlcHdr/>
              <w15:appearance w15:val="hidden"/>
            </w:sdtPr>
            <w:sdtEndPr/>
            <w:sdtContent>
              <w:p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036450" w:rsidRPr="00036450" w:rsidRDefault="00C92BE2" w:rsidP="00B359E4">
            <w:pPr>
              <w:pStyle w:val="Heading4"/>
            </w:pPr>
            <w:r>
              <w:t>Northern Michigan University</w:t>
            </w:r>
          </w:p>
          <w:p w:rsidR="00036450" w:rsidRPr="00B359E4" w:rsidRDefault="00C92BE2" w:rsidP="00B359E4">
            <w:pPr>
              <w:pStyle w:val="Date"/>
            </w:pPr>
            <w:r>
              <w:t>08/2016</w:t>
            </w:r>
            <w:r w:rsidR="00036450" w:rsidRPr="00B359E4">
              <w:t xml:space="preserve"> </w:t>
            </w:r>
            <w:r w:rsidR="009C4B4E">
              <w:t>–</w:t>
            </w:r>
            <w:r w:rsidR="00036450" w:rsidRPr="00B359E4">
              <w:t xml:space="preserve"> </w:t>
            </w:r>
            <w:r w:rsidR="009C4B4E">
              <w:t>12/2020</w:t>
            </w:r>
          </w:p>
          <w:p w:rsidR="00337F05" w:rsidRDefault="0012286C" w:rsidP="00036450">
            <w:r>
              <w:t>GPA: 3.05</w:t>
            </w:r>
            <w:r w:rsidR="00337F05">
              <w:t xml:space="preserve"> </w:t>
            </w:r>
          </w:p>
          <w:p w:rsidR="00036450" w:rsidRDefault="00337F05" w:rsidP="00036450">
            <w:r>
              <w:t xml:space="preserve">Ultimate Frisbee Riptide, Conservation Crew, </w:t>
            </w:r>
            <w:r w:rsidR="009C4B4E">
              <w:t>Founder of Decriminalize Nature Marquette</w:t>
            </w:r>
            <w:bookmarkStart w:id="0" w:name="_GoBack"/>
            <w:bookmarkEnd w:id="0"/>
          </w:p>
          <w:p w:rsidR="00036450" w:rsidRPr="00B359E4" w:rsidRDefault="00C92BE2" w:rsidP="00B359E4">
            <w:pPr>
              <w:pStyle w:val="Heading4"/>
            </w:pPr>
            <w:r>
              <w:t>Swan Valley High School</w:t>
            </w:r>
          </w:p>
          <w:p w:rsidR="00036450" w:rsidRPr="00B359E4" w:rsidRDefault="00C92BE2" w:rsidP="00B359E4">
            <w:pPr>
              <w:pStyle w:val="Date"/>
            </w:pPr>
            <w:r>
              <w:t>09/2011</w:t>
            </w:r>
            <w:r w:rsidR="00036450" w:rsidRPr="00B359E4">
              <w:t xml:space="preserve"> </w:t>
            </w:r>
            <w:r>
              <w:t>–</w:t>
            </w:r>
            <w:r w:rsidR="00036450" w:rsidRPr="00B359E4">
              <w:t xml:space="preserve"> </w:t>
            </w:r>
            <w:r>
              <w:t>06/2015</w:t>
            </w:r>
          </w:p>
          <w:p w:rsidR="00036450" w:rsidRDefault="00337F05" w:rsidP="00036450">
            <w:r>
              <w:t xml:space="preserve">500+ hours of community service, 3.5 GPA, honored blood donor, varsity soccer </w:t>
            </w:r>
          </w:p>
          <w:sdt>
            <w:sdtPr>
              <w:id w:val="1001553383"/>
              <w:placeholder>
                <w:docPart w:val="41CADBA082F14076AB7D2E7C9CAE38DD"/>
              </w:placeholder>
              <w:temporary/>
              <w:showingPlcHdr/>
              <w15:appearance w15:val="hidden"/>
            </w:sdtPr>
            <w:sdtEndPr/>
            <w:sdtContent>
              <w:p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:rsidR="0012286C" w:rsidRDefault="0012286C" w:rsidP="0012286C">
            <w:pPr>
              <w:pStyle w:val="Heading4"/>
              <w:rPr>
                <w:bCs/>
              </w:rPr>
            </w:pPr>
            <w:r>
              <w:t>Superior Culture</w:t>
            </w:r>
          </w:p>
          <w:p w:rsidR="0012286C" w:rsidRPr="00036450" w:rsidRDefault="0012286C" w:rsidP="0012286C">
            <w:pPr>
              <w:pStyle w:val="Date"/>
            </w:pPr>
            <w:r>
              <w:t>07/2019 - Current</w:t>
            </w:r>
          </w:p>
          <w:p w:rsidR="0012286C" w:rsidRDefault="0012286C" w:rsidP="0012286C">
            <w:r>
              <w:t>Mow tees, cut trees down, clear saplings, trash duty, sod transferring</w:t>
            </w:r>
            <w:r w:rsidRPr="00036450">
              <w:t xml:space="preserve"> </w:t>
            </w:r>
          </w:p>
          <w:p w:rsidR="0012286C" w:rsidRDefault="0012286C" w:rsidP="00B359E4">
            <w:pPr>
              <w:pStyle w:val="Heading4"/>
            </w:pPr>
          </w:p>
          <w:p w:rsidR="00036450" w:rsidRDefault="00C92BE2" w:rsidP="00B359E4">
            <w:pPr>
              <w:pStyle w:val="Heading4"/>
              <w:rPr>
                <w:bCs/>
              </w:rPr>
            </w:pPr>
            <w:r>
              <w:t>Marquette Golf Club</w:t>
            </w:r>
            <w:r w:rsidR="00036450">
              <w:t xml:space="preserve"> </w:t>
            </w:r>
            <w:r>
              <w:t>Grounds</w:t>
            </w:r>
          </w:p>
          <w:p w:rsidR="00036450" w:rsidRPr="00036450" w:rsidRDefault="00C92BE2" w:rsidP="00B359E4">
            <w:pPr>
              <w:pStyle w:val="Date"/>
            </w:pPr>
            <w:r>
              <w:t>05/2018</w:t>
            </w:r>
            <w:r w:rsidR="00036450" w:rsidRPr="00036450">
              <w:t>–</w:t>
            </w:r>
            <w:r w:rsidR="0012286C">
              <w:t xml:space="preserve"> 07/2019</w:t>
            </w:r>
          </w:p>
          <w:p w:rsidR="00036450" w:rsidRDefault="00337F05" w:rsidP="00036450">
            <w:r>
              <w:t xml:space="preserve">Mow tees, cut trees down, clear saplings, trash duty, sod </w:t>
            </w:r>
            <w:r w:rsidR="009C5FD3">
              <w:t>transferring</w:t>
            </w:r>
            <w:r w:rsidR="00036450" w:rsidRPr="00036450">
              <w:t xml:space="preserve"> </w:t>
            </w:r>
          </w:p>
          <w:p w:rsidR="004D3011" w:rsidRDefault="004D3011" w:rsidP="00036450"/>
          <w:p w:rsidR="004D3011" w:rsidRPr="004D3011" w:rsidRDefault="00C92BE2" w:rsidP="00B359E4">
            <w:pPr>
              <w:pStyle w:val="Heading4"/>
              <w:rPr>
                <w:bCs/>
              </w:rPr>
            </w:pPr>
            <w:r>
              <w:t>Double Trouble</w:t>
            </w:r>
            <w:r w:rsidR="004D3011" w:rsidRPr="004D3011">
              <w:t xml:space="preserve"> </w:t>
            </w:r>
            <w:r>
              <w:t>Rental Crew/Photo</w:t>
            </w:r>
            <w:r w:rsidR="005D06DE">
              <w:t>-</w:t>
            </w:r>
            <w:r>
              <w:t>booth</w:t>
            </w:r>
          </w:p>
          <w:p w:rsidR="004D3011" w:rsidRPr="004D3011" w:rsidRDefault="00C92BE2" w:rsidP="00B359E4">
            <w:pPr>
              <w:pStyle w:val="Date"/>
            </w:pPr>
            <w:r>
              <w:t>04/</w:t>
            </w:r>
            <w:r w:rsidR="00CE6226">
              <w:t>2019</w:t>
            </w:r>
            <w:r w:rsidR="004D3011" w:rsidRPr="004D3011">
              <w:t>–</w:t>
            </w:r>
            <w:r w:rsidR="00CE6226">
              <w:t>Current</w:t>
            </w:r>
          </w:p>
          <w:p w:rsidR="004D3011" w:rsidRDefault="005D06DE" w:rsidP="00036450">
            <w:r>
              <w:t>Set up and tear down of tents and stage sets, operating a photo-booth occasionally.</w:t>
            </w:r>
            <w:r w:rsidR="00036450" w:rsidRPr="004D3011">
              <w:t xml:space="preserve"> </w:t>
            </w:r>
          </w:p>
          <w:sdt>
            <w:sdtPr>
              <w:id w:val="1669594239"/>
              <w:placeholder>
                <w:docPart w:val="ABF4453E101D48E19992EA696DF0B80B"/>
              </w:placeholder>
              <w:temporary/>
              <w:showingPlcHdr/>
              <w15:appearance w15:val="hidden"/>
            </w:sdtPr>
            <w:sdtEndPr/>
            <w:sdtContent>
              <w:p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:rsidR="00036450" w:rsidRPr="004D3011" w:rsidRDefault="00112054" w:rsidP="004D3011">
            <w:pPr>
              <w:rPr>
                <w:color w:val="FFFFFF" w:themeColor="background1"/>
              </w:rPr>
            </w:pPr>
            <w:r w:rsidRPr="00B90CEF">
              <w:rPr>
                <w:noProof/>
                <w:color w:val="000000" w:themeColor="text1"/>
                <w:lang w:eastAsia="en-US"/>
              </w:rPr>
              <w:drawing>
                <wp:inline distT="0" distB="0" distL="0" distR="0" wp14:anchorId="5AFFFF85" wp14:editId="29FA67EF">
                  <wp:extent cx="4095750" cy="1257300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43117B" w:rsidRDefault="008E681C" w:rsidP="000C45FF">
      <w:pPr>
        <w:tabs>
          <w:tab w:val="left" w:pos="990"/>
        </w:tabs>
      </w:pPr>
    </w:p>
    <w:sectPr w:rsidR="0043117B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81C" w:rsidRDefault="008E681C" w:rsidP="000C45FF">
      <w:r>
        <w:separator/>
      </w:r>
    </w:p>
  </w:endnote>
  <w:endnote w:type="continuationSeparator" w:id="0">
    <w:p w:rsidR="008E681C" w:rsidRDefault="008E681C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81C" w:rsidRDefault="008E681C" w:rsidP="000C45FF">
      <w:r>
        <w:separator/>
      </w:r>
    </w:p>
  </w:footnote>
  <w:footnote w:type="continuationSeparator" w:id="0">
    <w:p w:rsidR="008E681C" w:rsidRDefault="008E681C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E2"/>
    <w:rsid w:val="00036450"/>
    <w:rsid w:val="00094499"/>
    <w:rsid w:val="000C45FF"/>
    <w:rsid w:val="000E3FD1"/>
    <w:rsid w:val="00112054"/>
    <w:rsid w:val="0012286C"/>
    <w:rsid w:val="001525E1"/>
    <w:rsid w:val="00180329"/>
    <w:rsid w:val="0019001F"/>
    <w:rsid w:val="001A74A5"/>
    <w:rsid w:val="001B2ABD"/>
    <w:rsid w:val="001D5411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37F0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D06DE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802CA0"/>
    <w:rsid w:val="008E681C"/>
    <w:rsid w:val="009260CD"/>
    <w:rsid w:val="00952C25"/>
    <w:rsid w:val="009C3C08"/>
    <w:rsid w:val="009C4B4E"/>
    <w:rsid w:val="009C5FD3"/>
    <w:rsid w:val="00A2118D"/>
    <w:rsid w:val="00AD76E2"/>
    <w:rsid w:val="00B20152"/>
    <w:rsid w:val="00B35289"/>
    <w:rsid w:val="00B359E4"/>
    <w:rsid w:val="00B57D98"/>
    <w:rsid w:val="00B70850"/>
    <w:rsid w:val="00C066B6"/>
    <w:rsid w:val="00C37BA1"/>
    <w:rsid w:val="00C4674C"/>
    <w:rsid w:val="00C506CF"/>
    <w:rsid w:val="00C72BED"/>
    <w:rsid w:val="00C92BE2"/>
    <w:rsid w:val="00C9578B"/>
    <w:rsid w:val="00CB0055"/>
    <w:rsid w:val="00CE6226"/>
    <w:rsid w:val="00D06EFD"/>
    <w:rsid w:val="00D2522B"/>
    <w:rsid w:val="00D422DE"/>
    <w:rsid w:val="00D5459D"/>
    <w:rsid w:val="00DA1F4D"/>
    <w:rsid w:val="00DC5CF6"/>
    <w:rsid w:val="00DD172A"/>
    <w:rsid w:val="00E25A26"/>
    <w:rsid w:val="00E4381A"/>
    <w:rsid w:val="00E55D74"/>
    <w:rsid w:val="00F60274"/>
    <w:rsid w:val="00F77FB9"/>
    <w:rsid w:val="00FB068F"/>
    <w:rsid w:val="00FB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510B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dreed\AppData\Roaming\Microsoft\Templates\Blue%20grey%20resum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Troubleshooting</c:v>
                </c:pt>
                <c:pt idx="1">
                  <c:v>Organizard</c:v>
                </c:pt>
                <c:pt idx="2">
                  <c:v>Timely</c:v>
                </c:pt>
                <c:pt idx="3">
                  <c:v>Steadfast</c:v>
                </c:pt>
                <c:pt idx="4">
                  <c:v>Communicative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0.7</c:v>
                </c:pt>
                <c:pt idx="1">
                  <c:v>0.85</c:v>
                </c:pt>
                <c:pt idx="2">
                  <c:v>0.95</c:v>
                </c:pt>
                <c:pt idx="3">
                  <c:v>0.95</c:v>
                </c:pt>
                <c:pt idx="4">
                  <c:v>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A4ABD3DF8E4A9BA5CEB7AFE57B2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7AF20-FE19-48F2-AB25-05CD3F73F1EF}"/>
      </w:docPartPr>
      <w:docPartBody>
        <w:p w:rsidR="007117E3" w:rsidRDefault="006A1700">
          <w:pPr>
            <w:pStyle w:val="F4A4ABD3DF8E4A9BA5CEB7AFE57B25BC"/>
          </w:pPr>
          <w:r w:rsidRPr="00D5459D">
            <w:t>Profile</w:t>
          </w:r>
        </w:p>
      </w:docPartBody>
    </w:docPart>
    <w:docPart>
      <w:docPartPr>
        <w:name w:val="8FF75B0A08F645F08C381198BF219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D4284-C1AC-4D07-B2C6-6627E03009AA}"/>
      </w:docPartPr>
      <w:docPartBody>
        <w:p w:rsidR="007117E3" w:rsidRDefault="006A1700">
          <w:pPr>
            <w:pStyle w:val="8FF75B0A08F645F08C381198BF219D27"/>
          </w:pPr>
          <w:r w:rsidRPr="00CB0055">
            <w:t>Contact</w:t>
          </w:r>
        </w:p>
      </w:docPartBody>
    </w:docPart>
    <w:docPart>
      <w:docPartPr>
        <w:name w:val="60AECD7106054A81AE499414F0913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D8CD9-2B5A-4624-9143-807B56F5592F}"/>
      </w:docPartPr>
      <w:docPartBody>
        <w:p w:rsidR="007117E3" w:rsidRDefault="006A1700">
          <w:pPr>
            <w:pStyle w:val="60AECD7106054A81AE499414F091351C"/>
          </w:pPr>
          <w:r w:rsidRPr="004D3011">
            <w:t>PHONE:</w:t>
          </w:r>
        </w:p>
      </w:docPartBody>
    </w:docPart>
    <w:docPart>
      <w:docPartPr>
        <w:name w:val="B778942602A64169B20CD7F8E2F01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8F4AA-0657-48C6-89C4-7975BA65D789}"/>
      </w:docPartPr>
      <w:docPartBody>
        <w:p w:rsidR="007117E3" w:rsidRDefault="006A1700">
          <w:pPr>
            <w:pStyle w:val="B778942602A64169B20CD7F8E2F01086"/>
          </w:pPr>
          <w:r w:rsidRPr="004D3011">
            <w:t>EMAIL:</w:t>
          </w:r>
        </w:p>
      </w:docPartBody>
    </w:docPart>
    <w:docPart>
      <w:docPartPr>
        <w:name w:val="B46E8D7608634DE6886A303ABC8A5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39C61-C2EA-4ACA-B90C-0B09C420AB20}"/>
      </w:docPartPr>
      <w:docPartBody>
        <w:p w:rsidR="007117E3" w:rsidRDefault="006A1700">
          <w:pPr>
            <w:pStyle w:val="B46E8D7608634DE6886A303ABC8A559C"/>
          </w:pPr>
          <w:r w:rsidRPr="00CB0055">
            <w:t>Hobbies</w:t>
          </w:r>
        </w:p>
      </w:docPartBody>
    </w:docPart>
    <w:docPart>
      <w:docPartPr>
        <w:name w:val="CFC2AF3D3E474C81B45DD67F66109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8D434-C32D-44AF-82ED-92A748ED71E7}"/>
      </w:docPartPr>
      <w:docPartBody>
        <w:p w:rsidR="007117E3" w:rsidRDefault="006A1700">
          <w:pPr>
            <w:pStyle w:val="CFC2AF3D3E474C81B45DD67F66109D2D"/>
          </w:pPr>
          <w:r w:rsidRPr="00036450">
            <w:t>EDUCATION</w:t>
          </w:r>
        </w:p>
      </w:docPartBody>
    </w:docPart>
    <w:docPart>
      <w:docPartPr>
        <w:name w:val="41CADBA082F14076AB7D2E7C9CAE3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866C4-7F04-4CE9-9685-824206E6C225}"/>
      </w:docPartPr>
      <w:docPartBody>
        <w:p w:rsidR="007117E3" w:rsidRDefault="006A1700">
          <w:pPr>
            <w:pStyle w:val="41CADBA082F14076AB7D2E7C9CAE38DD"/>
          </w:pPr>
          <w:r w:rsidRPr="00036450">
            <w:t>WORK EXPERIENCE</w:t>
          </w:r>
        </w:p>
      </w:docPartBody>
    </w:docPart>
    <w:docPart>
      <w:docPartPr>
        <w:name w:val="ABF4453E101D48E19992EA696DF0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CA4D0-A5D1-4C2E-8D9B-5066DB93339A}"/>
      </w:docPartPr>
      <w:docPartBody>
        <w:p w:rsidR="007117E3" w:rsidRDefault="006A1700">
          <w:pPr>
            <w:pStyle w:val="ABF4453E101D48E19992EA696DF0B80B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00"/>
    <w:rsid w:val="00350537"/>
    <w:rsid w:val="004C2102"/>
    <w:rsid w:val="006A1700"/>
    <w:rsid w:val="0071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749D3671034C0DBF7F35B4B9BF3553">
    <w:name w:val="D9749D3671034C0DBF7F35B4B9BF3553"/>
  </w:style>
  <w:style w:type="paragraph" w:customStyle="1" w:styleId="F3A0B6DEDDB04D9FAAA6E739523F47D0">
    <w:name w:val="F3A0B6DEDDB04D9FAAA6E739523F47D0"/>
  </w:style>
  <w:style w:type="paragraph" w:customStyle="1" w:styleId="F4A4ABD3DF8E4A9BA5CEB7AFE57B25BC">
    <w:name w:val="F4A4ABD3DF8E4A9BA5CEB7AFE57B25BC"/>
  </w:style>
  <w:style w:type="paragraph" w:customStyle="1" w:styleId="5E9EC58305C04911BB23AB903B04B4C0">
    <w:name w:val="5E9EC58305C04911BB23AB903B04B4C0"/>
  </w:style>
  <w:style w:type="paragraph" w:customStyle="1" w:styleId="8FF75B0A08F645F08C381198BF219D27">
    <w:name w:val="8FF75B0A08F645F08C381198BF219D27"/>
  </w:style>
  <w:style w:type="paragraph" w:customStyle="1" w:styleId="60AECD7106054A81AE499414F091351C">
    <w:name w:val="60AECD7106054A81AE499414F091351C"/>
  </w:style>
  <w:style w:type="paragraph" w:customStyle="1" w:styleId="277DBCD42D5E4800A4C914B8517E0678">
    <w:name w:val="277DBCD42D5E4800A4C914B8517E0678"/>
  </w:style>
  <w:style w:type="paragraph" w:customStyle="1" w:styleId="0FEF1408862940F6ABA74EED57C4AFD1">
    <w:name w:val="0FEF1408862940F6ABA74EED57C4AFD1"/>
  </w:style>
  <w:style w:type="paragraph" w:customStyle="1" w:styleId="D7915B762FA5415F9EBB99E829CB2A29">
    <w:name w:val="D7915B762FA5415F9EBB99E829CB2A29"/>
  </w:style>
  <w:style w:type="paragraph" w:customStyle="1" w:styleId="B778942602A64169B20CD7F8E2F01086">
    <w:name w:val="B778942602A64169B20CD7F8E2F01086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F3E89C0AB5F14961856BC4140EAE50E4">
    <w:name w:val="F3E89C0AB5F14961856BC4140EAE50E4"/>
  </w:style>
  <w:style w:type="paragraph" w:customStyle="1" w:styleId="B46E8D7608634DE6886A303ABC8A559C">
    <w:name w:val="B46E8D7608634DE6886A303ABC8A559C"/>
  </w:style>
  <w:style w:type="paragraph" w:customStyle="1" w:styleId="5939D552DE53406FA3707CD88F446478">
    <w:name w:val="5939D552DE53406FA3707CD88F446478"/>
  </w:style>
  <w:style w:type="paragraph" w:customStyle="1" w:styleId="3CF0244F0AA540C9852A3CC30DBA563B">
    <w:name w:val="3CF0244F0AA540C9852A3CC30DBA563B"/>
  </w:style>
  <w:style w:type="paragraph" w:customStyle="1" w:styleId="30AA0FAA1FF94092A583A406F5B5493A">
    <w:name w:val="30AA0FAA1FF94092A583A406F5B5493A"/>
  </w:style>
  <w:style w:type="paragraph" w:customStyle="1" w:styleId="71213980C1134C2D8881B720F14CF5AD">
    <w:name w:val="71213980C1134C2D8881B720F14CF5AD"/>
  </w:style>
  <w:style w:type="paragraph" w:customStyle="1" w:styleId="CFC2AF3D3E474C81B45DD67F66109D2D">
    <w:name w:val="CFC2AF3D3E474C81B45DD67F66109D2D"/>
  </w:style>
  <w:style w:type="paragraph" w:customStyle="1" w:styleId="B40B9DA5585A4D18B4D35E2609C6AC03">
    <w:name w:val="B40B9DA5585A4D18B4D35E2609C6AC03"/>
  </w:style>
  <w:style w:type="paragraph" w:customStyle="1" w:styleId="13D78098FC0243EA90CC8D7F81F0C7B6">
    <w:name w:val="13D78098FC0243EA90CC8D7F81F0C7B6"/>
  </w:style>
  <w:style w:type="paragraph" w:customStyle="1" w:styleId="C38302DA1655481998A9DA331CB72A3E">
    <w:name w:val="C38302DA1655481998A9DA331CB72A3E"/>
  </w:style>
  <w:style w:type="paragraph" w:customStyle="1" w:styleId="CC98C757505446B2A32FB8BC76AF7C0E">
    <w:name w:val="CC98C757505446B2A32FB8BC76AF7C0E"/>
  </w:style>
  <w:style w:type="paragraph" w:customStyle="1" w:styleId="A0E7DF42247E40038AC1B3D88D8B28A9">
    <w:name w:val="A0E7DF42247E40038AC1B3D88D8B28A9"/>
  </w:style>
  <w:style w:type="paragraph" w:customStyle="1" w:styleId="D445CF5F791E4EF4B2E9EBACC080F041">
    <w:name w:val="D445CF5F791E4EF4B2E9EBACC080F041"/>
  </w:style>
  <w:style w:type="paragraph" w:customStyle="1" w:styleId="1F1660BD31734F9C9633F271F1E72039">
    <w:name w:val="1F1660BD31734F9C9633F271F1E72039"/>
  </w:style>
  <w:style w:type="paragraph" w:customStyle="1" w:styleId="41CADBA082F14076AB7D2E7C9CAE38DD">
    <w:name w:val="41CADBA082F14076AB7D2E7C9CAE38DD"/>
  </w:style>
  <w:style w:type="paragraph" w:customStyle="1" w:styleId="6E8F4BA148274676A9BD004B4F485111">
    <w:name w:val="6E8F4BA148274676A9BD004B4F485111"/>
  </w:style>
  <w:style w:type="paragraph" w:customStyle="1" w:styleId="34E2C6EF515B4FEF89A9177AA9381E50">
    <w:name w:val="34E2C6EF515B4FEF89A9177AA9381E50"/>
  </w:style>
  <w:style w:type="paragraph" w:customStyle="1" w:styleId="779F71E7ECB34F0783A1F61D7BC4AE5D">
    <w:name w:val="779F71E7ECB34F0783A1F61D7BC4AE5D"/>
  </w:style>
  <w:style w:type="paragraph" w:customStyle="1" w:styleId="8BBD08DC5DD14B62A8AF364F00BDDAF6">
    <w:name w:val="8BBD08DC5DD14B62A8AF364F00BDDAF6"/>
  </w:style>
  <w:style w:type="paragraph" w:customStyle="1" w:styleId="AD9DE42027D843059D65285FE13B5F6D">
    <w:name w:val="AD9DE42027D843059D65285FE13B5F6D"/>
  </w:style>
  <w:style w:type="paragraph" w:customStyle="1" w:styleId="748F8337FC5B49FA9E775E1BC006FF3D">
    <w:name w:val="748F8337FC5B49FA9E775E1BC006FF3D"/>
  </w:style>
  <w:style w:type="paragraph" w:customStyle="1" w:styleId="865BF7631842454888D50E4C59B46670">
    <w:name w:val="865BF7631842454888D50E4C59B46670"/>
  </w:style>
  <w:style w:type="paragraph" w:customStyle="1" w:styleId="27FD2DE579494C6D9A2990AAF3DAEC09">
    <w:name w:val="27FD2DE579494C6D9A2990AAF3DAEC09"/>
  </w:style>
  <w:style w:type="paragraph" w:customStyle="1" w:styleId="7F1DF673ACDE4348A31C03BFEF611D6A">
    <w:name w:val="7F1DF673ACDE4348A31C03BFEF611D6A"/>
  </w:style>
  <w:style w:type="paragraph" w:customStyle="1" w:styleId="D0C0C05F76154FC99374C1EA94F16029">
    <w:name w:val="D0C0C05F76154FC99374C1EA94F16029"/>
  </w:style>
  <w:style w:type="paragraph" w:customStyle="1" w:styleId="761F2D0D0BA04527840E9674FB3DEE42">
    <w:name w:val="761F2D0D0BA04527840E9674FB3DEE42"/>
  </w:style>
  <w:style w:type="paragraph" w:customStyle="1" w:styleId="8699C26FE0894A41900A5E4DD47A6432">
    <w:name w:val="8699C26FE0894A41900A5E4DD47A6432"/>
  </w:style>
  <w:style w:type="paragraph" w:customStyle="1" w:styleId="52742D8E66FA425CAB6A9C3B3CD7C951">
    <w:name w:val="52742D8E66FA425CAB6A9C3B3CD7C951"/>
  </w:style>
  <w:style w:type="paragraph" w:customStyle="1" w:styleId="AD7BFE5AF7A1449C95381652EEA91189">
    <w:name w:val="AD7BFE5AF7A1449C95381652EEA91189"/>
  </w:style>
  <w:style w:type="paragraph" w:customStyle="1" w:styleId="72BB6752FEF548E9B91DDEEEE7F2C1EB">
    <w:name w:val="72BB6752FEF548E9B91DDEEEE7F2C1EB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ABF4453E101D48E19992EA696DF0B80B">
    <w:name w:val="ABF4453E101D48E19992EA696DF0B8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resume.dotx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2019-06-12T17:52:00Z</dcterms:created>
  <dcterms:modified xsi:type="dcterms:W3CDTF">2019-12-14T19:44:00Z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